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8" w:type="dxa"/>
        <w:tblLook w:val="00A0"/>
      </w:tblPr>
      <w:tblGrid>
        <w:gridCol w:w="2660"/>
        <w:gridCol w:w="6910"/>
      </w:tblGrid>
      <w:tr w:rsidR="004F3693" w:rsidRPr="008A7CA6" w:rsidTr="004301EA">
        <w:tc>
          <w:tcPr>
            <w:tcW w:w="2660" w:type="dxa"/>
          </w:tcPr>
          <w:p w:rsidR="004F3693" w:rsidRPr="008A7CA6" w:rsidRDefault="004F3693" w:rsidP="00657EB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4F3693" w:rsidRPr="008A7CA6" w:rsidRDefault="004F3693" w:rsidP="00657EB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4F3693" w:rsidRPr="008A7CA6" w:rsidTr="004301EA">
        <w:tc>
          <w:tcPr>
            <w:tcW w:w="2660" w:type="dxa"/>
          </w:tcPr>
          <w:p w:rsidR="004F3693" w:rsidRPr="008A7CA6" w:rsidRDefault="004F3693" w:rsidP="00657EB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4F3693" w:rsidRPr="008A7CA6" w:rsidRDefault="004F3693" w:rsidP="00657EB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4F3693" w:rsidRPr="008A7CA6" w:rsidTr="004301EA">
        <w:tc>
          <w:tcPr>
            <w:tcW w:w="2660" w:type="dxa"/>
          </w:tcPr>
          <w:p w:rsidR="004F3693" w:rsidRPr="008A7CA6" w:rsidRDefault="004F3693" w:rsidP="00657EB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4F3693" w:rsidRPr="008A7CA6" w:rsidRDefault="004F3693" w:rsidP="00657EB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4F3693" w:rsidRPr="008A7CA6" w:rsidTr="004301EA">
        <w:tc>
          <w:tcPr>
            <w:tcW w:w="2660" w:type="dxa"/>
          </w:tcPr>
          <w:p w:rsidR="004F3693" w:rsidRPr="008A7CA6" w:rsidRDefault="004F3693" w:rsidP="00657EB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4F3693" w:rsidRPr="008A7CA6" w:rsidRDefault="004F3693" w:rsidP="00657EB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F3693" w:rsidRPr="008A7CA6" w:rsidTr="004301EA">
        <w:tc>
          <w:tcPr>
            <w:tcW w:w="2660" w:type="dxa"/>
          </w:tcPr>
          <w:p w:rsidR="004F3693" w:rsidRPr="008A7CA6" w:rsidRDefault="004F3693" w:rsidP="00657EB0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4F3693" w:rsidRPr="008A7CA6" w:rsidRDefault="004F3693" w:rsidP="00E31A48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  <w:r w:rsidRPr="008A7CA6">
              <w:rPr>
                <w:b w:val="0"/>
                <w:bCs w:val="0"/>
                <w:sz w:val="24"/>
                <w:szCs w:val="24"/>
              </w:rPr>
              <w:t>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4F3693" w:rsidRPr="008A7CA6" w:rsidTr="004301EA">
        <w:tc>
          <w:tcPr>
            <w:tcW w:w="2660" w:type="dxa"/>
          </w:tcPr>
          <w:p w:rsidR="004F3693" w:rsidRPr="008A7CA6" w:rsidRDefault="004F3693" w:rsidP="00156575">
            <w:pPr>
              <w:pStyle w:val="Heading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4F3693" w:rsidRPr="00657EB0" w:rsidRDefault="004F3693" w:rsidP="00156575">
            <w:pPr>
              <w:pStyle w:val="Heading1"/>
              <w:spacing w:line="36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Урок-посвящение П. Чайковскому </w:t>
            </w:r>
          </w:p>
        </w:tc>
      </w:tr>
    </w:tbl>
    <w:p w:rsidR="004F3693" w:rsidRDefault="004F3693" w:rsidP="002410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Pr="00A708F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65.4pt;height:87pt;visibility:visible">
            <v:imagedata r:id="rId7" o:title=""/>
          </v:shape>
        </w:pict>
      </w:r>
      <w:r>
        <w:rPr>
          <w:b/>
          <w:bCs/>
          <w:sz w:val="24"/>
          <w:szCs w:val="24"/>
        </w:rPr>
        <w:t xml:space="preserve">  1840 – 1893</w:t>
      </w:r>
    </w:p>
    <w:p w:rsidR="004F3693" w:rsidRPr="00157456" w:rsidRDefault="004F3693" w:rsidP="00241017">
      <w:pPr>
        <w:rPr>
          <w:b/>
          <w:bCs/>
          <w:sz w:val="24"/>
          <w:szCs w:val="24"/>
        </w:rPr>
      </w:pPr>
    </w:p>
    <w:p w:rsidR="004F3693" w:rsidRPr="00CA2419" w:rsidRDefault="004F3693" w:rsidP="00FF050C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CA2419">
        <w:rPr>
          <w:b/>
          <w:bCs/>
          <w:sz w:val="24"/>
          <w:szCs w:val="24"/>
        </w:rPr>
        <w:t xml:space="preserve">Слуховой анализ.   </w:t>
      </w:r>
    </w:p>
    <w:p w:rsidR="004F3693" w:rsidRPr="00CA2419" w:rsidRDefault="004F3693" w:rsidP="00FF050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A2419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пределить лад в начале мелодии </w:t>
      </w:r>
      <w:r w:rsidRPr="00CA2419">
        <w:rPr>
          <w:bCs/>
          <w:sz w:val="24"/>
          <w:szCs w:val="24"/>
        </w:rPr>
        <w:t>(</w:t>
      </w:r>
      <w:r>
        <w:rPr>
          <w:bCs/>
          <w:sz w:val="24"/>
          <w:szCs w:val="24"/>
          <w:lang w:val="en-US"/>
        </w:rPr>
        <w:t>g</w:t>
      </w:r>
      <w:r w:rsidRPr="00813C07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moll</w:t>
      </w:r>
      <w:r w:rsidRPr="00CA2419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Июнь</w:t>
      </w:r>
      <w:r w:rsidRPr="00CA2419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из «Времён года».</w:t>
      </w:r>
      <w:r w:rsidRPr="00CA2419">
        <w:rPr>
          <w:bCs/>
          <w:sz w:val="24"/>
          <w:szCs w:val="24"/>
        </w:rPr>
        <w:t xml:space="preserve"> Слушать первые </w:t>
      </w:r>
      <w:r>
        <w:rPr>
          <w:bCs/>
          <w:sz w:val="24"/>
          <w:szCs w:val="24"/>
        </w:rPr>
        <w:t>16</w:t>
      </w:r>
      <w:r w:rsidRPr="00CA2419">
        <w:rPr>
          <w:bCs/>
          <w:sz w:val="24"/>
          <w:szCs w:val="24"/>
        </w:rPr>
        <w:t xml:space="preserve"> секунд). </w:t>
      </w:r>
    </w:p>
    <w:p w:rsidR="004F3693" w:rsidRDefault="004F3693" w:rsidP="00FF050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A2419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>мелодические интервалы</w:t>
      </w:r>
      <w:r w:rsidRPr="00CA2419">
        <w:rPr>
          <w:sz w:val="24"/>
          <w:szCs w:val="24"/>
        </w:rPr>
        <w:t xml:space="preserve"> (</w:t>
      </w:r>
      <w:r>
        <w:rPr>
          <w:sz w:val="24"/>
          <w:szCs w:val="24"/>
        </w:rPr>
        <w:t>слова «Куда, куда…» в арии Ленского из оперы «Евгений Онегин»</w:t>
      </w:r>
      <w:r w:rsidRPr="00CA2419">
        <w:rPr>
          <w:sz w:val="24"/>
          <w:szCs w:val="24"/>
        </w:rPr>
        <w:t>).</w:t>
      </w:r>
    </w:p>
    <w:p w:rsidR="004F3693" w:rsidRDefault="004F3693" w:rsidP="00813C0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noProof/>
          <w:sz w:val="24"/>
          <w:szCs w:val="24"/>
        </w:rPr>
        <w:t>Определить два начальных интервала в аккомпанементе и мелодии (</w:t>
      </w:r>
      <w:r w:rsidRPr="00813C07">
        <w:rPr>
          <w:noProof/>
          <w:sz w:val="24"/>
          <w:szCs w:val="24"/>
        </w:rPr>
        <w:t>«Танец маленьких лебедей»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t xml:space="preserve">из балета «Лебединое озеро». </w:t>
      </w:r>
      <w:r>
        <w:rPr>
          <w:bCs/>
          <w:sz w:val="24"/>
          <w:szCs w:val="24"/>
        </w:rPr>
        <w:t>П</w:t>
      </w:r>
      <w:r w:rsidRPr="00CA2419">
        <w:rPr>
          <w:bCs/>
          <w:sz w:val="24"/>
          <w:szCs w:val="24"/>
        </w:rPr>
        <w:t xml:space="preserve">ервые </w:t>
      </w:r>
      <w:r>
        <w:rPr>
          <w:bCs/>
          <w:sz w:val="24"/>
          <w:szCs w:val="24"/>
        </w:rPr>
        <w:t>4</w:t>
      </w:r>
      <w:r w:rsidRPr="00CA2419">
        <w:rPr>
          <w:bCs/>
          <w:sz w:val="24"/>
          <w:szCs w:val="24"/>
        </w:rPr>
        <w:t xml:space="preserve"> секунд</w:t>
      </w:r>
      <w:r>
        <w:rPr>
          <w:bCs/>
          <w:sz w:val="24"/>
          <w:szCs w:val="24"/>
        </w:rPr>
        <w:t>ы</w:t>
      </w:r>
      <w:r>
        <w:rPr>
          <w:noProof/>
          <w:sz w:val="24"/>
          <w:szCs w:val="24"/>
          <w:lang w:eastAsia="ru-RU"/>
        </w:rPr>
        <w:t>).</w:t>
      </w:r>
    </w:p>
    <w:p w:rsidR="004F3693" w:rsidRPr="0027389C" w:rsidRDefault="004F3693" w:rsidP="0027389C">
      <w:pPr>
        <w:ind w:left="720"/>
        <w:rPr>
          <w:sz w:val="24"/>
          <w:szCs w:val="24"/>
        </w:rPr>
      </w:pPr>
    </w:p>
    <w:p w:rsidR="004F3693" w:rsidRPr="00CA2419" w:rsidRDefault="004F3693" w:rsidP="00FF050C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Диктанты</w:t>
      </w:r>
      <w:r w:rsidRPr="00CA241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4F3693" w:rsidRDefault="004F3693" w:rsidP="00FF050C">
      <w:pPr>
        <w:pStyle w:val="ListParagraph"/>
        <w:numPr>
          <w:ilvl w:val="0"/>
          <w:numId w:val="16"/>
        </w:num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Ритмический диктант (Романс «Весна» на сл. Плещеева. Слушать с 11-й по </w:t>
      </w:r>
      <w:r w:rsidRPr="0076603C">
        <w:rPr>
          <w:noProof/>
          <w:sz w:val="24"/>
          <w:szCs w:val="24"/>
          <w:lang w:eastAsia="ru-RU"/>
        </w:rPr>
        <w:t>2</w:t>
      </w:r>
      <w:r>
        <w:rPr>
          <w:noProof/>
          <w:sz w:val="24"/>
          <w:szCs w:val="24"/>
          <w:lang w:eastAsia="ru-RU"/>
        </w:rPr>
        <w:t xml:space="preserve">4-ю </w:t>
      </w:r>
      <w:r w:rsidRPr="0076603C">
        <w:rPr>
          <w:noProof/>
          <w:sz w:val="24"/>
          <w:szCs w:val="24"/>
          <w:lang w:eastAsia="ru-RU"/>
        </w:rPr>
        <w:t>секунд</w:t>
      </w:r>
      <w:r>
        <w:rPr>
          <w:noProof/>
          <w:sz w:val="24"/>
          <w:szCs w:val="24"/>
          <w:lang w:eastAsia="ru-RU"/>
        </w:rPr>
        <w:t>у</w:t>
      </w:r>
      <w:r w:rsidRPr="0076603C">
        <w:rPr>
          <w:noProof/>
          <w:sz w:val="24"/>
          <w:szCs w:val="24"/>
          <w:lang w:eastAsia="ru-RU"/>
        </w:rPr>
        <w:t xml:space="preserve"> звучания</w:t>
      </w:r>
      <w:r>
        <w:rPr>
          <w:noProof/>
          <w:sz w:val="24"/>
          <w:szCs w:val="24"/>
          <w:lang w:eastAsia="ru-RU"/>
        </w:rPr>
        <w:t>)</w:t>
      </w:r>
    </w:p>
    <w:p w:rsidR="004F3693" w:rsidRDefault="004F3693" w:rsidP="00091BBA">
      <w:pPr>
        <w:rPr>
          <w:noProof/>
          <w:sz w:val="24"/>
          <w:szCs w:val="24"/>
        </w:rPr>
      </w:pPr>
      <w:r w:rsidRPr="001F16AA">
        <w:rPr>
          <w:noProof/>
        </w:rPr>
        <w:pict>
          <v:shape id="Рисунок 8" o:spid="_x0000_i1026" type="#_x0000_t75" style="width:511.2pt;height:41.4pt;visibility:visible">
            <v:imagedata r:id="rId8" o:title=""/>
          </v:shape>
        </w:pict>
      </w:r>
    </w:p>
    <w:p w:rsidR="004F3693" w:rsidRPr="00091BBA" w:rsidRDefault="004F3693" w:rsidP="00091BBA">
      <w:pPr>
        <w:rPr>
          <w:noProof/>
          <w:sz w:val="24"/>
          <w:szCs w:val="24"/>
        </w:rPr>
      </w:pPr>
    </w:p>
    <w:p w:rsidR="004F3693" w:rsidRPr="0076603C" w:rsidRDefault="004F3693" w:rsidP="00FF050C">
      <w:pPr>
        <w:pStyle w:val="ListParagraph"/>
        <w:numPr>
          <w:ilvl w:val="0"/>
          <w:numId w:val="16"/>
        </w:num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1-голосный диктант.  Мелодия из балета «Лебединое озеро». (Тональность </w:t>
      </w:r>
      <w:r>
        <w:rPr>
          <w:noProof/>
          <w:sz w:val="24"/>
          <w:szCs w:val="24"/>
          <w:lang w:val="en-US" w:eastAsia="ru-RU"/>
        </w:rPr>
        <w:t>h</w:t>
      </w:r>
      <w:r w:rsidRPr="00813C07">
        <w:rPr>
          <w:noProof/>
          <w:sz w:val="24"/>
          <w:szCs w:val="24"/>
          <w:lang w:eastAsia="ru-RU"/>
        </w:rPr>
        <w:t>-</w:t>
      </w:r>
      <w:r>
        <w:rPr>
          <w:noProof/>
          <w:sz w:val="24"/>
          <w:szCs w:val="24"/>
          <w:lang w:val="en-US" w:eastAsia="ru-RU"/>
        </w:rPr>
        <w:t>moll</w:t>
      </w:r>
      <w:r w:rsidRPr="00813C07">
        <w:rPr>
          <w:noProof/>
          <w:sz w:val="24"/>
          <w:szCs w:val="24"/>
          <w:lang w:eastAsia="ru-RU"/>
        </w:rPr>
        <w:t xml:space="preserve">. </w:t>
      </w:r>
      <w:r>
        <w:rPr>
          <w:noProof/>
          <w:sz w:val="24"/>
          <w:szCs w:val="24"/>
          <w:lang w:eastAsia="ru-RU"/>
        </w:rPr>
        <w:t xml:space="preserve">Слушать тему гобоя – с 4-й по </w:t>
      </w:r>
      <w:r w:rsidRPr="0076603C">
        <w:rPr>
          <w:noProof/>
          <w:sz w:val="24"/>
          <w:szCs w:val="24"/>
          <w:lang w:eastAsia="ru-RU"/>
        </w:rPr>
        <w:t>22</w:t>
      </w:r>
      <w:r>
        <w:rPr>
          <w:noProof/>
          <w:sz w:val="24"/>
          <w:szCs w:val="24"/>
          <w:lang w:eastAsia="ru-RU"/>
        </w:rPr>
        <w:t xml:space="preserve">-ю </w:t>
      </w:r>
      <w:r w:rsidRPr="0076603C">
        <w:rPr>
          <w:noProof/>
          <w:sz w:val="24"/>
          <w:szCs w:val="24"/>
          <w:lang w:eastAsia="ru-RU"/>
        </w:rPr>
        <w:t>секунд</w:t>
      </w:r>
      <w:r>
        <w:rPr>
          <w:noProof/>
          <w:sz w:val="24"/>
          <w:szCs w:val="24"/>
          <w:lang w:eastAsia="ru-RU"/>
        </w:rPr>
        <w:t>у</w:t>
      </w:r>
      <w:r w:rsidRPr="0076603C">
        <w:rPr>
          <w:noProof/>
          <w:sz w:val="24"/>
          <w:szCs w:val="24"/>
          <w:lang w:eastAsia="ru-RU"/>
        </w:rPr>
        <w:t xml:space="preserve"> звучания</w:t>
      </w:r>
      <w:r>
        <w:rPr>
          <w:noProof/>
          <w:sz w:val="24"/>
          <w:szCs w:val="24"/>
          <w:lang w:eastAsia="ru-RU"/>
        </w:rPr>
        <w:t>)</w:t>
      </w:r>
      <w:r w:rsidRPr="0076603C">
        <w:rPr>
          <w:noProof/>
          <w:sz w:val="24"/>
          <w:szCs w:val="24"/>
          <w:lang w:eastAsia="ru-RU"/>
        </w:rPr>
        <w:t xml:space="preserve">. </w:t>
      </w:r>
      <w:r w:rsidRPr="0076603C">
        <w:rPr>
          <w:bCs/>
          <w:sz w:val="24"/>
          <w:szCs w:val="24"/>
        </w:rPr>
        <w:t xml:space="preserve">   </w:t>
      </w:r>
    </w:p>
    <w:p w:rsidR="004F3693" w:rsidRPr="00154946" w:rsidRDefault="004F3693" w:rsidP="00FF050C">
      <w:pPr>
        <w:pStyle w:val="ListParagraph"/>
        <w:rPr>
          <w:sz w:val="24"/>
          <w:szCs w:val="24"/>
        </w:rPr>
      </w:pPr>
    </w:p>
    <w:p w:rsidR="004F3693" w:rsidRPr="004B70B2" w:rsidRDefault="004F3693" w:rsidP="00FF050C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Пение с листа. </w:t>
      </w:r>
      <w:r>
        <w:rPr>
          <w:bCs/>
          <w:sz w:val="24"/>
          <w:szCs w:val="24"/>
        </w:rPr>
        <w:t>Петь выбранные мелодии после анализа и настройки</w:t>
      </w:r>
    </w:p>
    <w:p w:rsidR="004F3693" w:rsidRDefault="004F3693" w:rsidP="004B70B2">
      <w:pPr>
        <w:rPr>
          <w:b/>
          <w:bCs/>
          <w:sz w:val="24"/>
          <w:szCs w:val="24"/>
        </w:rPr>
      </w:pPr>
      <w:r w:rsidRPr="001F16AA">
        <w:rPr>
          <w:noProof/>
        </w:rPr>
        <w:pict>
          <v:shape id="Рисунок 1" o:spid="_x0000_i1027" type="#_x0000_t75" style="width:520.2pt;height:71.4pt;visibility:visible">
            <v:imagedata r:id="rId9" o:title=""/>
          </v:shape>
        </w:pict>
      </w:r>
      <w:bookmarkStart w:id="0" w:name="_GoBack"/>
      <w:bookmarkEnd w:id="0"/>
    </w:p>
    <w:p w:rsidR="004F3693" w:rsidRDefault="004F3693" w:rsidP="004B70B2">
      <w:pPr>
        <w:rPr>
          <w:b/>
          <w:bCs/>
          <w:sz w:val="24"/>
          <w:szCs w:val="24"/>
        </w:rPr>
      </w:pPr>
      <w:r w:rsidRPr="001F16AA">
        <w:rPr>
          <w:noProof/>
        </w:rPr>
        <w:pict>
          <v:shape id="Рисунок 5" o:spid="_x0000_i1028" type="#_x0000_t75" style="width:517.8pt;height:135.6pt;visibility:visible">
            <v:imagedata r:id="rId10" o:title=""/>
          </v:shape>
        </w:pict>
      </w:r>
    </w:p>
    <w:p w:rsidR="004F3693" w:rsidRDefault="004F3693" w:rsidP="004B70B2">
      <w:pPr>
        <w:rPr>
          <w:b/>
          <w:bCs/>
          <w:sz w:val="24"/>
          <w:szCs w:val="24"/>
        </w:rPr>
      </w:pPr>
      <w:r w:rsidRPr="001F16AA">
        <w:rPr>
          <w:noProof/>
        </w:rPr>
        <w:pict>
          <v:shape id="Рисунок 7" o:spid="_x0000_i1029" type="#_x0000_t75" style="width:517.8pt;height:69.6pt;visibility:visible">
            <v:imagedata r:id="rId11" o:title=""/>
          </v:shape>
        </w:pict>
      </w:r>
    </w:p>
    <w:p w:rsidR="004F3693" w:rsidRDefault="004F3693" w:rsidP="004B70B2">
      <w:pPr>
        <w:rPr>
          <w:b/>
          <w:bCs/>
          <w:sz w:val="24"/>
          <w:szCs w:val="24"/>
        </w:rPr>
      </w:pPr>
      <w:r w:rsidRPr="001F16AA">
        <w:rPr>
          <w:noProof/>
        </w:rPr>
        <w:pict>
          <v:shape id="Рисунок 9" o:spid="_x0000_i1030" type="#_x0000_t75" style="width:522pt;height:115.8pt;visibility:visible">
            <v:imagedata r:id="rId12" o:title=""/>
          </v:shape>
        </w:pict>
      </w:r>
    </w:p>
    <w:p w:rsidR="004F3693" w:rsidRPr="004B70B2" w:rsidRDefault="004F3693" w:rsidP="004B70B2">
      <w:pPr>
        <w:rPr>
          <w:b/>
          <w:bCs/>
          <w:sz w:val="24"/>
          <w:szCs w:val="24"/>
        </w:rPr>
      </w:pPr>
    </w:p>
    <w:p w:rsidR="004F3693" w:rsidRPr="00FF050C" w:rsidRDefault="004F3693" w:rsidP="004674D8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Интонационные упражнения: </w:t>
      </w:r>
      <w:r w:rsidRPr="00FF050C">
        <w:rPr>
          <w:bCs/>
          <w:sz w:val="24"/>
          <w:szCs w:val="24"/>
        </w:rPr>
        <w:t>продолжить работу над заданиями от 14.04</w:t>
      </w:r>
      <w:r>
        <w:rPr>
          <w:bCs/>
          <w:sz w:val="24"/>
          <w:szCs w:val="24"/>
        </w:rPr>
        <w:t>. Запись не присылать.</w:t>
      </w:r>
      <w:r w:rsidRPr="00FF050C">
        <w:rPr>
          <w:b/>
          <w:bCs/>
          <w:sz w:val="24"/>
          <w:szCs w:val="24"/>
        </w:rPr>
        <w:t xml:space="preserve">   </w:t>
      </w:r>
    </w:p>
    <w:p w:rsidR="004F3693" w:rsidRDefault="004F3693" w:rsidP="004674D8">
      <w:pPr>
        <w:spacing w:line="360" w:lineRule="auto"/>
        <w:ind w:left="360"/>
        <w:rPr>
          <w:b/>
          <w:sz w:val="24"/>
          <w:szCs w:val="24"/>
        </w:rPr>
      </w:pPr>
    </w:p>
    <w:p w:rsidR="004F3693" w:rsidRPr="00693CE8" w:rsidRDefault="004F3693" w:rsidP="004674D8">
      <w:pPr>
        <w:spacing w:line="360" w:lineRule="auto"/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З</w:t>
      </w:r>
      <w:r w:rsidRPr="00693CE8">
        <w:rPr>
          <w:b/>
          <w:sz w:val="24"/>
          <w:szCs w:val="24"/>
        </w:rPr>
        <w:t>адания</w:t>
      </w:r>
      <w:r>
        <w:rPr>
          <w:b/>
          <w:sz w:val="24"/>
          <w:szCs w:val="24"/>
        </w:rPr>
        <w:t xml:space="preserve"> 1 – 3 по мере выполнения </w:t>
      </w:r>
      <w:r w:rsidRPr="00693CE8">
        <w:rPr>
          <w:b/>
          <w:sz w:val="24"/>
          <w:szCs w:val="24"/>
        </w:rPr>
        <w:t xml:space="preserve">прислать в виде фото, аудио- или видеофайлов </w:t>
      </w:r>
      <w:r>
        <w:rPr>
          <w:b/>
          <w:bCs/>
          <w:sz w:val="24"/>
          <w:szCs w:val="24"/>
        </w:rPr>
        <w:t>не позднее 18 часов 27</w:t>
      </w:r>
      <w:r w:rsidRPr="00343F71">
        <w:rPr>
          <w:b/>
          <w:bCs/>
          <w:sz w:val="24"/>
          <w:szCs w:val="24"/>
        </w:rPr>
        <w:t>.04.2020</w:t>
      </w:r>
    </w:p>
    <w:p w:rsidR="004F3693" w:rsidRPr="00072DFA" w:rsidRDefault="004F3693" w:rsidP="004674D8">
      <w:pPr>
        <w:pStyle w:val="Title"/>
        <w:spacing w:line="360" w:lineRule="auto"/>
        <w:jc w:val="both"/>
        <w:rPr>
          <w:rStyle w:val="Strong"/>
          <w:bCs w:val="0"/>
          <w:color w:val="333333"/>
          <w:bdr w:val="none" w:sz="0" w:space="0" w:color="auto" w:frame="1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 xml:space="preserve">личным сообщением в соц.сетях или на электронную почту </w:t>
      </w:r>
      <w:hyperlink r:id="rId13" w:history="1">
        <w:r w:rsidRPr="00693CE8">
          <w:rPr>
            <w:rStyle w:val="Hyperlink"/>
            <w:b w:val="0"/>
            <w:sz w:val="24"/>
            <w:szCs w:val="24"/>
            <w:lang w:val="en-US"/>
          </w:rPr>
          <w:t>lena</w:t>
        </w:r>
        <w:r w:rsidRPr="00693CE8">
          <w:rPr>
            <w:rStyle w:val="Hyperlink"/>
            <w:b w:val="0"/>
            <w:sz w:val="24"/>
            <w:szCs w:val="24"/>
          </w:rPr>
          <w:t>.</w:t>
        </w:r>
        <w:r w:rsidRPr="00693CE8">
          <w:rPr>
            <w:rStyle w:val="Hyperlink"/>
            <w:b w:val="0"/>
            <w:sz w:val="24"/>
            <w:szCs w:val="24"/>
            <w:lang w:val="en-US"/>
          </w:rPr>
          <w:t>yushkova</w:t>
        </w:r>
        <w:r w:rsidRPr="00693CE8">
          <w:rPr>
            <w:rStyle w:val="Hyperlink"/>
            <w:b w:val="0"/>
            <w:sz w:val="24"/>
            <w:szCs w:val="24"/>
          </w:rPr>
          <w:t>@</w:t>
        </w:r>
      </w:hyperlink>
      <w:r w:rsidRPr="00693CE8">
        <w:rPr>
          <w:rStyle w:val="Hyperlink"/>
          <w:b w:val="0"/>
          <w:sz w:val="24"/>
          <w:szCs w:val="24"/>
          <w:lang w:val="en-US"/>
        </w:rPr>
        <w:t>gmail</w:t>
      </w:r>
      <w:r w:rsidRPr="00693CE8">
        <w:rPr>
          <w:rStyle w:val="Hyperlink"/>
          <w:b w:val="0"/>
          <w:sz w:val="24"/>
          <w:szCs w:val="24"/>
        </w:rPr>
        <w:t>.</w:t>
      </w:r>
      <w:r w:rsidRPr="00693CE8">
        <w:rPr>
          <w:rStyle w:val="Hyperlink"/>
          <w:b w:val="0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4F3693" w:rsidRDefault="004F3693" w:rsidP="00FF050C">
      <w:pPr>
        <w:rPr>
          <w:sz w:val="24"/>
          <w:szCs w:val="24"/>
        </w:rPr>
      </w:pPr>
    </w:p>
    <w:p w:rsidR="004F3693" w:rsidRPr="00FF050C" w:rsidRDefault="004F3693" w:rsidP="00FF050C">
      <w:pPr>
        <w:jc w:val="center"/>
        <w:rPr>
          <w:sz w:val="24"/>
          <w:szCs w:val="24"/>
        </w:rPr>
      </w:pPr>
      <w:r w:rsidRPr="00A708FC">
        <w:rPr>
          <w:noProof/>
          <w:sz w:val="24"/>
          <w:szCs w:val="24"/>
        </w:rPr>
        <w:pict>
          <v:shape id="Рисунок 6" o:spid="_x0000_i1031" type="#_x0000_t75" style="width:520.8pt;height:694.2pt;visibility:visible">
            <v:imagedata r:id="rId14" o:title=""/>
          </v:shape>
        </w:pict>
      </w:r>
    </w:p>
    <w:p w:rsidR="004F3693" w:rsidRDefault="004F3693" w:rsidP="00FF050C">
      <w:pPr>
        <w:jc w:val="center"/>
        <w:rPr>
          <w:b/>
          <w:bCs/>
          <w:sz w:val="24"/>
          <w:szCs w:val="24"/>
        </w:rPr>
      </w:pPr>
      <w:r w:rsidRPr="001F16AA">
        <w:rPr>
          <w:noProof/>
        </w:rPr>
        <w:pict>
          <v:shape id="Рисунок 3" o:spid="_x0000_i1032" type="#_x0000_t75" style="width:494.4pt;height:297.6pt;visibility:visible">
            <v:imagedata r:id="rId15" o:title=""/>
          </v:shape>
        </w:pict>
      </w:r>
    </w:p>
    <w:p w:rsidR="004F3693" w:rsidRDefault="004F3693" w:rsidP="00FF050C">
      <w:pPr>
        <w:jc w:val="center"/>
        <w:rPr>
          <w:b/>
          <w:bCs/>
          <w:sz w:val="24"/>
          <w:szCs w:val="24"/>
        </w:rPr>
      </w:pPr>
    </w:p>
    <w:p w:rsidR="004F3693" w:rsidRDefault="004F3693" w:rsidP="00FF050C">
      <w:pPr>
        <w:jc w:val="center"/>
        <w:rPr>
          <w:b/>
          <w:bCs/>
          <w:sz w:val="24"/>
          <w:szCs w:val="24"/>
        </w:rPr>
      </w:pPr>
    </w:p>
    <w:p w:rsidR="004F3693" w:rsidRDefault="004F3693" w:rsidP="00FF050C">
      <w:pPr>
        <w:jc w:val="center"/>
        <w:rPr>
          <w:b/>
          <w:bCs/>
          <w:sz w:val="24"/>
          <w:szCs w:val="24"/>
        </w:rPr>
      </w:pPr>
    </w:p>
    <w:p w:rsidR="004F3693" w:rsidRPr="00BD2287" w:rsidRDefault="004F3693" w:rsidP="00FF050C">
      <w:pPr>
        <w:jc w:val="center"/>
        <w:rPr>
          <w:b/>
          <w:bCs/>
          <w:sz w:val="24"/>
          <w:szCs w:val="24"/>
        </w:rPr>
      </w:pPr>
    </w:p>
    <w:sectPr w:rsidR="004F3693" w:rsidRPr="00BD2287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93" w:rsidRDefault="004F3693" w:rsidP="00FF050C">
      <w:r>
        <w:separator/>
      </w:r>
    </w:p>
  </w:endnote>
  <w:endnote w:type="continuationSeparator" w:id="0">
    <w:p w:rsidR="004F3693" w:rsidRDefault="004F3693" w:rsidP="00FF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93" w:rsidRDefault="004F3693" w:rsidP="00FF050C">
      <w:r>
        <w:separator/>
      </w:r>
    </w:p>
  </w:footnote>
  <w:footnote w:type="continuationSeparator" w:id="0">
    <w:p w:rsidR="004F3693" w:rsidRDefault="004F3693" w:rsidP="00FF0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930054"/>
    <w:multiLevelType w:val="hybridMultilevel"/>
    <w:tmpl w:val="45EE2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41391B"/>
    <w:multiLevelType w:val="hybridMultilevel"/>
    <w:tmpl w:val="E908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066069"/>
    <w:multiLevelType w:val="hybridMultilevel"/>
    <w:tmpl w:val="C268BB9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11"/>
  </w:num>
  <w:num w:numId="16">
    <w:abstractNumId w:val="13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236"/>
    <w:rsid w:val="00055941"/>
    <w:rsid w:val="00072DFA"/>
    <w:rsid w:val="0008342E"/>
    <w:rsid w:val="00091BBA"/>
    <w:rsid w:val="000A7E55"/>
    <w:rsid w:val="000B2FE7"/>
    <w:rsid w:val="00120A6B"/>
    <w:rsid w:val="00135127"/>
    <w:rsid w:val="00135B29"/>
    <w:rsid w:val="00154946"/>
    <w:rsid w:val="00156575"/>
    <w:rsid w:val="00157456"/>
    <w:rsid w:val="001C1379"/>
    <w:rsid w:val="001F16AA"/>
    <w:rsid w:val="00241017"/>
    <w:rsid w:val="0027389C"/>
    <w:rsid w:val="00343F71"/>
    <w:rsid w:val="00387B5D"/>
    <w:rsid w:val="003F3945"/>
    <w:rsid w:val="004301EA"/>
    <w:rsid w:val="004674D8"/>
    <w:rsid w:val="004B70B2"/>
    <w:rsid w:val="004D1699"/>
    <w:rsid w:val="004D4817"/>
    <w:rsid w:val="004F3693"/>
    <w:rsid w:val="005808E1"/>
    <w:rsid w:val="005D3859"/>
    <w:rsid w:val="005F6FEE"/>
    <w:rsid w:val="00657EB0"/>
    <w:rsid w:val="00693CE8"/>
    <w:rsid w:val="006A0AF5"/>
    <w:rsid w:val="006B3EFA"/>
    <w:rsid w:val="006E3236"/>
    <w:rsid w:val="00724A9A"/>
    <w:rsid w:val="00734F19"/>
    <w:rsid w:val="007452BD"/>
    <w:rsid w:val="0076603C"/>
    <w:rsid w:val="0079088C"/>
    <w:rsid w:val="00813C07"/>
    <w:rsid w:val="008858F2"/>
    <w:rsid w:val="008A7CA6"/>
    <w:rsid w:val="00906ED6"/>
    <w:rsid w:val="00945002"/>
    <w:rsid w:val="00955FD4"/>
    <w:rsid w:val="00980275"/>
    <w:rsid w:val="009A1836"/>
    <w:rsid w:val="009B7298"/>
    <w:rsid w:val="009C46B7"/>
    <w:rsid w:val="00A708FC"/>
    <w:rsid w:val="00AA314D"/>
    <w:rsid w:val="00AC310F"/>
    <w:rsid w:val="00AD50EA"/>
    <w:rsid w:val="00BC6354"/>
    <w:rsid w:val="00BD2287"/>
    <w:rsid w:val="00C01316"/>
    <w:rsid w:val="00C666CC"/>
    <w:rsid w:val="00CA2419"/>
    <w:rsid w:val="00D44036"/>
    <w:rsid w:val="00DA7BCD"/>
    <w:rsid w:val="00E152A8"/>
    <w:rsid w:val="00E31A48"/>
    <w:rsid w:val="00E622DD"/>
    <w:rsid w:val="00F041F7"/>
    <w:rsid w:val="00F12F18"/>
    <w:rsid w:val="00F14FDE"/>
    <w:rsid w:val="00F81FEC"/>
    <w:rsid w:val="00F9376A"/>
    <w:rsid w:val="00FB6C01"/>
    <w:rsid w:val="00FF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3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88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6E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236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79088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79088C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NormalWeb">
    <w:name w:val="Normal (Web)"/>
    <w:basedOn w:val="Normal"/>
    <w:uiPriority w:val="99"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79088C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81FEC"/>
    <w:pPr>
      <w:ind w:left="720"/>
      <w:contextualSpacing/>
    </w:pPr>
    <w:rPr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135B29"/>
    <w:rPr>
      <w:rFonts w:cs="Times New Roman"/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050C"/>
    <w:rPr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050C"/>
    <w:rPr>
      <w:rFonts w:ascii="Times New Roman" w:hAnsi="Times New Roman"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FF05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na.yushkova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193</Words>
  <Characters>1103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2020-04-22T23:23:00Z</dcterms:created>
  <dcterms:modified xsi:type="dcterms:W3CDTF">2020-04-23T16:19:00Z</dcterms:modified>
</cp:coreProperties>
</file>